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97" w:rsidRPr="00BF003C" w:rsidRDefault="00C96A97" w:rsidP="00C96A97">
      <w:pPr>
        <w:rPr>
          <w:rFonts w:ascii="Times New Roman" w:hAnsi="Times New Roman" w:cs="Times New Roman"/>
          <w:b/>
          <w:sz w:val="36"/>
        </w:rPr>
      </w:pPr>
      <w:r w:rsidRPr="00BF003C">
        <w:rPr>
          <w:rFonts w:ascii="Times New Roman" w:hAnsi="Times New Roman" w:cs="Times New Roman"/>
          <w:b/>
          <w:sz w:val="36"/>
        </w:rPr>
        <w:t>ACTIEKAART</w:t>
      </w:r>
      <w:r w:rsidRPr="00BF003C">
        <w:rPr>
          <w:rFonts w:ascii="Times New Roman" w:hAnsi="Times New Roman" w:cs="Times New Roman"/>
          <w:b/>
          <w:sz w:val="36"/>
        </w:rPr>
        <w:tab/>
      </w:r>
      <w:r w:rsidRPr="00BF003C">
        <w:rPr>
          <w:rFonts w:ascii="Times New Roman" w:hAnsi="Times New Roman" w:cs="Times New Roman"/>
          <w:b/>
          <w:sz w:val="36"/>
        </w:rPr>
        <w:tab/>
      </w:r>
      <w:r w:rsidRPr="00BF003C">
        <w:rPr>
          <w:rFonts w:ascii="Times New Roman" w:hAnsi="Times New Roman" w:cs="Times New Roman"/>
          <w:b/>
          <w:sz w:val="36"/>
        </w:rPr>
        <w:tab/>
      </w:r>
      <w:r w:rsidR="00457B41" w:rsidRPr="00BF003C">
        <w:rPr>
          <w:rFonts w:ascii="Times New Roman" w:hAnsi="Times New Roman" w:cs="Times New Roman"/>
          <w:b/>
          <w:sz w:val="36"/>
        </w:rPr>
        <w:t>procedure v</w:t>
      </w:r>
      <w:r w:rsidR="00961534" w:rsidRPr="00BF003C">
        <w:rPr>
          <w:rFonts w:ascii="Times New Roman" w:hAnsi="Times New Roman" w:cs="Times New Roman"/>
          <w:b/>
          <w:sz w:val="36"/>
        </w:rPr>
        <w:t>ermiste personen</w:t>
      </w:r>
      <w:r w:rsidRPr="00BF003C">
        <w:rPr>
          <w:rFonts w:ascii="Times New Roman" w:hAnsi="Times New Roman" w:cs="Times New Roman"/>
          <w:b/>
          <w:sz w:val="36"/>
        </w:rPr>
        <w:t xml:space="preserve"> </w:t>
      </w:r>
    </w:p>
    <w:p w:rsidR="00C96A97" w:rsidRPr="00BF003C" w:rsidRDefault="00C96A97" w:rsidP="00C96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6A97" w:rsidRPr="00BF003C" w:rsidTr="003847F3">
        <w:tc>
          <w:tcPr>
            <w:tcW w:w="9212" w:type="dxa"/>
          </w:tcPr>
          <w:p w:rsidR="00C96A97" w:rsidRPr="00BF003C" w:rsidRDefault="00C96A97" w:rsidP="00AD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F003C">
              <w:rPr>
                <w:rFonts w:ascii="Times New Roman" w:hAnsi="Times New Roman" w:cs="Times New Roman"/>
                <w:b/>
                <w:sz w:val="36"/>
              </w:rPr>
              <w:t xml:space="preserve">Wat te doen </w:t>
            </w:r>
            <w:r w:rsidR="00AD5622" w:rsidRPr="00BF003C">
              <w:rPr>
                <w:rFonts w:ascii="Times New Roman" w:hAnsi="Times New Roman" w:cs="Times New Roman"/>
                <w:b/>
                <w:sz w:val="36"/>
              </w:rPr>
              <w:t>als een persoon vermist is</w:t>
            </w:r>
            <w:r w:rsidR="00F76394" w:rsidRPr="00BF003C">
              <w:rPr>
                <w:rFonts w:ascii="Times New Roman" w:hAnsi="Times New Roman" w:cs="Times New Roman"/>
                <w:b/>
                <w:sz w:val="36"/>
              </w:rPr>
              <w:t>?</w:t>
            </w:r>
          </w:p>
        </w:tc>
      </w:tr>
      <w:tr w:rsidR="00412523" w:rsidRPr="00BF003C" w:rsidTr="00412523">
        <w:tc>
          <w:tcPr>
            <w:tcW w:w="9212" w:type="dxa"/>
          </w:tcPr>
          <w:p w:rsidR="00412523" w:rsidRPr="00BF003C" w:rsidRDefault="00412523" w:rsidP="00384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  <w:p w:rsidR="00412523" w:rsidRPr="00BF003C" w:rsidRDefault="00412523" w:rsidP="003847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03C">
              <w:rPr>
                <w:rFonts w:ascii="Times New Roman" w:hAnsi="Times New Roman" w:cs="Times New Roman"/>
                <w:sz w:val="24"/>
                <w:szCs w:val="24"/>
              </w:rPr>
              <w:t xml:space="preserve">WAARSCHUWING EN MELDING                                                                    </w:t>
            </w:r>
            <w:r w:rsidRPr="00BF003C">
              <w:rPr>
                <w:rFonts w:ascii="Times New Roman" w:hAnsi="Times New Roman" w:cs="Times New Roman"/>
                <w:noProof/>
                <w:lang w:eastAsia="nl-BE"/>
              </w:rPr>
              <w:drawing>
                <wp:inline distT="0" distB="0" distL="0" distR="0" wp14:anchorId="7C0624BB" wp14:editId="12BC0B74">
                  <wp:extent cx="662940" cy="662940"/>
                  <wp:effectExtent l="0" t="0" r="0" b="0"/>
                  <wp:docPr id="1" name="Afbeelding 1" descr="http://png-3.findicons.com/files/icons/2219/dot_pictograms/256/ph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ng-3.findicons.com/files/icons/2219/dot_pictograms/256/ph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666" cy="664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523" w:rsidRPr="00BF003C" w:rsidRDefault="00412523" w:rsidP="00384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2523" w:rsidRPr="00BF003C" w:rsidTr="00412523">
        <w:tc>
          <w:tcPr>
            <w:tcW w:w="9212" w:type="dxa"/>
          </w:tcPr>
          <w:p w:rsidR="00412523" w:rsidRPr="00BF003C" w:rsidRDefault="00412523" w:rsidP="003847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523" w:rsidRPr="00BF003C" w:rsidRDefault="00412523" w:rsidP="003847F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BF003C">
              <w:rPr>
                <w:rFonts w:ascii="Times New Roman" w:hAnsi="Times New Roman" w:cs="Times New Roman"/>
                <w:sz w:val="32"/>
                <w:szCs w:val="24"/>
              </w:rPr>
              <w:t xml:space="preserve">Start </w:t>
            </w:r>
            <w:r w:rsidR="00EA7E72" w:rsidRPr="00BF003C">
              <w:rPr>
                <w:rFonts w:ascii="Times New Roman" w:hAnsi="Times New Roman" w:cs="Times New Roman"/>
                <w:sz w:val="32"/>
                <w:szCs w:val="24"/>
              </w:rPr>
              <w:t>eerste gerichte zoekactie</w:t>
            </w:r>
            <w:r w:rsidR="00FB6E4A" w:rsidRPr="00BF003C">
              <w:rPr>
                <w:rFonts w:ascii="Times New Roman" w:hAnsi="Times New Roman" w:cs="Times New Roman"/>
                <w:sz w:val="32"/>
                <w:szCs w:val="24"/>
              </w:rPr>
              <w:t xml:space="preserve">                                             </w:t>
            </w:r>
            <w:r w:rsidR="00FB6E4A" w:rsidRPr="00BF003C">
              <w:rPr>
                <w:noProof/>
                <w:lang w:eastAsia="nl-BE"/>
              </w:rPr>
              <w:drawing>
                <wp:inline distT="0" distB="0" distL="0" distR="0" wp14:anchorId="53101BCF" wp14:editId="2C07B6A8">
                  <wp:extent cx="845820" cy="845820"/>
                  <wp:effectExtent l="0" t="0" r="0" b="0"/>
                  <wp:docPr id="3" name="Afbeelding 3" descr="http://st.depositphotos.com/2868925/3523/v/110/depositphotos_35237803-Search-Icon-Vector-S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t.depositphotos.com/2868925/3523/v/110/depositphotos_35237803-Search-Icon-Vector-S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523" w:rsidRPr="00BF003C" w:rsidRDefault="00412523" w:rsidP="00384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7E72" w:rsidRPr="00BF003C" w:rsidTr="00412523">
        <w:tc>
          <w:tcPr>
            <w:tcW w:w="9212" w:type="dxa"/>
          </w:tcPr>
          <w:p w:rsidR="00EA7E72" w:rsidRPr="00BF003C" w:rsidRDefault="00EA7E72" w:rsidP="00384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BF003C">
              <w:rPr>
                <w:rFonts w:ascii="Times New Roman" w:hAnsi="Times New Roman" w:cs="Times New Roman"/>
                <w:sz w:val="32"/>
              </w:rPr>
              <w:t xml:space="preserve">Verwittig politie      </w:t>
            </w:r>
            <w:r w:rsidRPr="00BF003C">
              <w:rPr>
                <w:rFonts w:ascii="Times New Roman" w:hAnsi="Times New Roman" w:cs="Times New Roman"/>
                <w:noProof/>
                <w:lang w:eastAsia="nl-BE"/>
              </w:rPr>
              <w:t xml:space="preserve">                                                          </w:t>
            </w:r>
            <w:r w:rsidRPr="00BF003C">
              <w:rPr>
                <w:rFonts w:ascii="Times New Roman" w:hAnsi="Times New Roman" w:cs="Times New Roman"/>
                <w:noProof/>
                <w:lang w:eastAsia="nl-BE"/>
              </w:rPr>
              <w:drawing>
                <wp:inline distT="0" distB="0" distL="0" distR="0" wp14:anchorId="3EF7186F" wp14:editId="28712627">
                  <wp:extent cx="1987550" cy="574181"/>
                  <wp:effectExtent l="0" t="0" r="0" b="0"/>
                  <wp:docPr id="6" name="Afbeelding 6" descr="http://www.pzvlas.be/uploads/pics/dringe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zvlas.be/uploads/pics/dringe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574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523" w:rsidRPr="00BF003C" w:rsidTr="00412523">
        <w:tc>
          <w:tcPr>
            <w:tcW w:w="9212" w:type="dxa"/>
          </w:tcPr>
          <w:p w:rsidR="00412523" w:rsidRPr="00BF003C" w:rsidRDefault="00412523" w:rsidP="00384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</w:rPr>
            </w:pPr>
          </w:p>
          <w:p w:rsidR="00412523" w:rsidRPr="00BF003C" w:rsidRDefault="00412523" w:rsidP="00384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</w:rPr>
            </w:pPr>
          </w:p>
          <w:p w:rsidR="00412523" w:rsidRPr="00BF003C" w:rsidRDefault="00412523" w:rsidP="00384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</w:rPr>
            </w:pPr>
            <w:r w:rsidRPr="00BF003C">
              <w:rPr>
                <w:rFonts w:ascii="Times New Roman" w:hAnsi="Times New Roman" w:cs="Times New Roman"/>
                <w:sz w:val="32"/>
              </w:rPr>
              <w:t>Volg verdere instructies van het cr</w:t>
            </w:r>
            <w:r w:rsidR="00FB6E4A" w:rsidRPr="00BF003C">
              <w:rPr>
                <w:rFonts w:ascii="Times New Roman" w:hAnsi="Times New Roman" w:cs="Times New Roman"/>
                <w:sz w:val="32"/>
              </w:rPr>
              <w:t>isisteam en de hulpdiensten op</w:t>
            </w:r>
            <w:r w:rsidR="00AD5622" w:rsidRPr="00BF003C">
              <w:rPr>
                <w:rFonts w:ascii="Times New Roman" w:hAnsi="Times New Roman" w:cs="Times New Roman"/>
                <w:sz w:val="32"/>
              </w:rPr>
              <w:t>.</w:t>
            </w:r>
          </w:p>
          <w:p w:rsidR="00412523" w:rsidRPr="00BF003C" w:rsidRDefault="00412523" w:rsidP="003847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EA7E72" w:rsidRPr="00BF003C" w:rsidRDefault="00EA7E72" w:rsidP="00457B41">
      <w:pPr>
        <w:pStyle w:val="Lijstalinea"/>
        <w:spacing w:after="0" w:line="360" w:lineRule="auto"/>
        <w:ind w:left="1776"/>
        <w:rPr>
          <w:rFonts w:ascii="Times New Roman" w:hAnsi="Times New Roman" w:cs="Times New Roman"/>
          <w:sz w:val="24"/>
        </w:rPr>
      </w:pPr>
    </w:p>
    <w:p w:rsidR="00EA7E72" w:rsidRPr="00BF003C" w:rsidRDefault="00EA7E72">
      <w:pPr>
        <w:rPr>
          <w:rFonts w:ascii="Times New Roman" w:hAnsi="Times New Roman" w:cs="Times New Roman"/>
          <w:sz w:val="24"/>
        </w:rPr>
      </w:pPr>
      <w:r w:rsidRPr="00BF003C">
        <w:rPr>
          <w:rFonts w:ascii="Times New Roman" w:hAnsi="Times New Roman" w:cs="Times New Roman"/>
          <w:sz w:val="24"/>
        </w:rPr>
        <w:br w:type="page"/>
      </w:r>
    </w:p>
    <w:p w:rsidR="00175F0C" w:rsidRPr="00BF003C" w:rsidRDefault="00175F0C" w:rsidP="00457B41">
      <w:pPr>
        <w:pStyle w:val="Lijstalinea"/>
        <w:spacing w:after="0" w:line="360" w:lineRule="auto"/>
        <w:ind w:left="1776"/>
        <w:rPr>
          <w:rFonts w:ascii="Times New Roman" w:hAnsi="Times New Roman" w:cs="Times New Roman"/>
          <w:sz w:val="24"/>
        </w:rPr>
      </w:pPr>
    </w:p>
    <w:p w:rsidR="00412523" w:rsidRPr="00BF003C" w:rsidRDefault="00412523" w:rsidP="00412523">
      <w:pPr>
        <w:pStyle w:val="Lijstaline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03C">
        <w:rPr>
          <w:rFonts w:ascii="Times New Roman" w:hAnsi="Times New Roman" w:cs="Times New Roman"/>
          <w:b/>
          <w:sz w:val="24"/>
          <w:szCs w:val="24"/>
        </w:rPr>
        <w:t>Waarschuwing en melding</w:t>
      </w:r>
      <w:r w:rsidRPr="00BF003C">
        <w:rPr>
          <w:rFonts w:ascii="Times New Roman" w:hAnsi="Times New Roman" w:cs="Times New Roman"/>
          <w:sz w:val="24"/>
          <w:szCs w:val="24"/>
        </w:rPr>
        <w:t xml:space="preserve">: zie actiekaart </w:t>
      </w:r>
      <w:r w:rsidR="003847F3" w:rsidRPr="00BF003C">
        <w:rPr>
          <w:rFonts w:ascii="Times New Roman" w:hAnsi="Times New Roman" w:cs="Times New Roman"/>
          <w:sz w:val="24"/>
          <w:szCs w:val="24"/>
        </w:rPr>
        <w:t>‘</w:t>
      </w:r>
      <w:r w:rsidRPr="00BF003C">
        <w:rPr>
          <w:rFonts w:ascii="Times New Roman" w:hAnsi="Times New Roman" w:cs="Times New Roman"/>
          <w:sz w:val="24"/>
          <w:szCs w:val="24"/>
        </w:rPr>
        <w:t>waarschuwing en melding</w:t>
      </w:r>
      <w:r w:rsidR="003847F3" w:rsidRPr="00BF003C">
        <w:rPr>
          <w:rFonts w:ascii="Times New Roman" w:hAnsi="Times New Roman" w:cs="Times New Roman"/>
          <w:sz w:val="24"/>
          <w:szCs w:val="24"/>
        </w:rPr>
        <w:t>’</w:t>
      </w:r>
    </w:p>
    <w:p w:rsidR="00412523" w:rsidRPr="00BF003C" w:rsidRDefault="00412523" w:rsidP="00412523">
      <w:pPr>
        <w:pStyle w:val="Lijstaline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523" w:rsidRPr="00BF003C" w:rsidRDefault="00412523" w:rsidP="00EA7E72">
      <w:pPr>
        <w:pStyle w:val="Lijstaline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03C">
        <w:rPr>
          <w:rFonts w:ascii="Times New Roman" w:hAnsi="Times New Roman" w:cs="Times New Roman"/>
          <w:b/>
          <w:sz w:val="24"/>
          <w:szCs w:val="24"/>
        </w:rPr>
        <w:t>Start eerste gerichte zoekactie</w:t>
      </w:r>
    </w:p>
    <w:p w:rsidR="00412523" w:rsidRPr="00BF003C" w:rsidRDefault="00412523" w:rsidP="00EA7E72">
      <w:pPr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>Zorg dat alle leerlingen/cursisten/internen</w:t>
      </w:r>
      <w:r w:rsidR="00EA7E72" w:rsidRPr="00BF003C">
        <w:rPr>
          <w:rFonts w:ascii="Times New Roman" w:hAnsi="Times New Roman" w:cs="Times New Roman"/>
          <w:szCs w:val="24"/>
        </w:rPr>
        <w:t xml:space="preserve"> steeds onder toezicht blijven</w:t>
      </w:r>
    </w:p>
    <w:p w:rsidR="00412523" w:rsidRPr="00BF003C" w:rsidRDefault="00412523" w:rsidP="00412523">
      <w:pPr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>Verzamel gegevens over de vermiste persoon.</w:t>
      </w:r>
    </w:p>
    <w:p w:rsidR="00412523" w:rsidRPr="00BF003C" w:rsidRDefault="00412523" w:rsidP="00412523">
      <w:pPr>
        <w:numPr>
          <w:ilvl w:val="1"/>
          <w:numId w:val="13"/>
        </w:numPr>
        <w:spacing w:after="120"/>
        <w:ind w:hanging="357"/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 xml:space="preserve">Waar is de persoon </w:t>
      </w:r>
      <w:r w:rsidR="003847F3" w:rsidRPr="00BF003C">
        <w:rPr>
          <w:rFonts w:ascii="Times New Roman" w:hAnsi="Times New Roman" w:cs="Times New Roman"/>
          <w:szCs w:val="24"/>
        </w:rPr>
        <w:t xml:space="preserve">het </w:t>
      </w:r>
      <w:r w:rsidRPr="00BF003C">
        <w:rPr>
          <w:rFonts w:ascii="Times New Roman" w:hAnsi="Times New Roman" w:cs="Times New Roman"/>
          <w:szCs w:val="24"/>
        </w:rPr>
        <w:t>laatst gezien?</w:t>
      </w:r>
    </w:p>
    <w:p w:rsidR="00412523" w:rsidRPr="00BF003C" w:rsidRDefault="00412523" w:rsidP="00412523">
      <w:pPr>
        <w:numPr>
          <w:ilvl w:val="1"/>
          <w:numId w:val="13"/>
        </w:numPr>
        <w:spacing w:after="120"/>
        <w:ind w:hanging="357"/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>Wie had als laatste contact met de persoon?</w:t>
      </w:r>
    </w:p>
    <w:p w:rsidR="00412523" w:rsidRPr="00BF003C" w:rsidRDefault="00412523" w:rsidP="00412523">
      <w:pPr>
        <w:numPr>
          <w:ilvl w:val="1"/>
          <w:numId w:val="13"/>
        </w:numPr>
        <w:spacing w:after="120"/>
        <w:ind w:hanging="357"/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>Wat is zijn/haar normale reisweg van/naar de onderwijsinstelling?</w:t>
      </w:r>
    </w:p>
    <w:p w:rsidR="00412523" w:rsidRPr="00BF003C" w:rsidRDefault="00412523" w:rsidP="00412523">
      <w:pPr>
        <w:numPr>
          <w:ilvl w:val="1"/>
          <w:numId w:val="13"/>
        </w:numPr>
        <w:spacing w:after="120"/>
        <w:ind w:hanging="357"/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>Welke reisweg was er afgesproken? Waar is de verzamelplaats? Welke weg is er gepland?</w:t>
      </w:r>
    </w:p>
    <w:p w:rsidR="00412523" w:rsidRPr="00BF003C" w:rsidRDefault="00412523" w:rsidP="00412523">
      <w:pPr>
        <w:numPr>
          <w:ilvl w:val="1"/>
          <w:numId w:val="13"/>
        </w:numPr>
        <w:spacing w:after="120"/>
        <w:ind w:hanging="357"/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 xml:space="preserve">Welk vervoermiddel gebruikt hij/zij </w:t>
      </w:r>
      <w:r w:rsidR="003847F3" w:rsidRPr="00BF003C">
        <w:rPr>
          <w:rFonts w:ascii="Times New Roman" w:hAnsi="Times New Roman" w:cs="Times New Roman"/>
          <w:szCs w:val="24"/>
        </w:rPr>
        <w:t xml:space="preserve">om naar de onderwijsinstelling </w:t>
      </w:r>
      <w:r w:rsidRPr="00BF003C">
        <w:rPr>
          <w:rFonts w:ascii="Times New Roman" w:hAnsi="Times New Roman" w:cs="Times New Roman"/>
          <w:szCs w:val="24"/>
        </w:rPr>
        <w:t>te gaan?</w:t>
      </w:r>
    </w:p>
    <w:p w:rsidR="00412523" w:rsidRPr="00BF003C" w:rsidRDefault="00412523" w:rsidP="00412523">
      <w:pPr>
        <w:numPr>
          <w:ilvl w:val="1"/>
          <w:numId w:val="13"/>
        </w:numPr>
        <w:spacing w:after="120"/>
        <w:ind w:hanging="357"/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>Welke kledij droeg de persoon?</w:t>
      </w:r>
    </w:p>
    <w:p w:rsidR="00412523" w:rsidRPr="00BF003C" w:rsidRDefault="00412523" w:rsidP="00412523">
      <w:pPr>
        <w:numPr>
          <w:ilvl w:val="1"/>
          <w:numId w:val="13"/>
        </w:numPr>
        <w:spacing w:after="120"/>
        <w:ind w:hanging="357"/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>Wat zijn de specifieke uiterlijke kenmerken van de persoon?</w:t>
      </w:r>
    </w:p>
    <w:p w:rsidR="00412523" w:rsidRPr="00BF003C" w:rsidRDefault="00412523" w:rsidP="00412523">
      <w:pPr>
        <w:numPr>
          <w:ilvl w:val="1"/>
          <w:numId w:val="13"/>
        </w:numPr>
        <w:spacing w:after="120"/>
        <w:ind w:hanging="357"/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>Wat is de leeftijd van de persoon? Hoe groot is de persoon?</w:t>
      </w:r>
    </w:p>
    <w:p w:rsidR="00412523" w:rsidRPr="00BF003C" w:rsidRDefault="00412523" w:rsidP="00412523">
      <w:pPr>
        <w:numPr>
          <w:ilvl w:val="1"/>
          <w:numId w:val="13"/>
        </w:numPr>
        <w:spacing w:after="120"/>
        <w:ind w:hanging="357"/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>Hoe was zijn/haar gemoedstoestand?</w:t>
      </w:r>
    </w:p>
    <w:p w:rsidR="00412523" w:rsidRPr="00BF003C" w:rsidRDefault="00412523" w:rsidP="00412523">
      <w:pPr>
        <w:numPr>
          <w:ilvl w:val="1"/>
          <w:numId w:val="13"/>
        </w:numPr>
        <w:spacing w:after="120"/>
        <w:ind w:hanging="357"/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>Heeft deze persoon een bepaald ziektebeeld of allergieën?</w:t>
      </w:r>
    </w:p>
    <w:p w:rsidR="00412523" w:rsidRPr="00BF003C" w:rsidRDefault="00412523" w:rsidP="00412523">
      <w:pPr>
        <w:numPr>
          <w:ilvl w:val="1"/>
          <w:numId w:val="13"/>
        </w:numPr>
        <w:spacing w:after="120"/>
        <w:ind w:hanging="357"/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>Wat is de gezinssituatie van de persoon?</w:t>
      </w:r>
    </w:p>
    <w:p w:rsidR="00412523" w:rsidRPr="00BF003C" w:rsidRDefault="00412523" w:rsidP="00412523">
      <w:pPr>
        <w:numPr>
          <w:ilvl w:val="1"/>
          <w:numId w:val="13"/>
        </w:numPr>
        <w:spacing w:after="120"/>
        <w:ind w:hanging="357"/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 xml:space="preserve">Zijn er persoonlijke bezittingen van hem/haar </w:t>
      </w:r>
      <w:r w:rsidR="003847F3" w:rsidRPr="00BF003C">
        <w:rPr>
          <w:rFonts w:ascii="Times New Roman" w:hAnsi="Times New Roman" w:cs="Times New Roman"/>
          <w:szCs w:val="24"/>
        </w:rPr>
        <w:t>in</w:t>
      </w:r>
      <w:r w:rsidRPr="00BF003C">
        <w:rPr>
          <w:rFonts w:ascii="Times New Roman" w:hAnsi="Times New Roman" w:cs="Times New Roman"/>
          <w:szCs w:val="24"/>
        </w:rPr>
        <w:t xml:space="preserve"> de onderwijsinstelling?</w:t>
      </w:r>
    </w:p>
    <w:p w:rsidR="00412523" w:rsidRPr="00BF003C" w:rsidRDefault="00412523" w:rsidP="00412523">
      <w:pPr>
        <w:numPr>
          <w:ilvl w:val="1"/>
          <w:numId w:val="13"/>
        </w:numPr>
        <w:spacing w:after="120"/>
        <w:ind w:hanging="357"/>
        <w:rPr>
          <w:rFonts w:ascii="Times New Roman" w:hAnsi="Times New Roman" w:cs="Times New Roman"/>
          <w:sz w:val="24"/>
          <w:szCs w:val="24"/>
        </w:rPr>
      </w:pPr>
      <w:r w:rsidRPr="00BF003C">
        <w:rPr>
          <w:rFonts w:ascii="Times New Roman" w:hAnsi="Times New Roman" w:cs="Times New Roman"/>
          <w:sz w:val="24"/>
          <w:szCs w:val="24"/>
        </w:rPr>
        <w:t>…</w:t>
      </w:r>
    </w:p>
    <w:p w:rsidR="00412523" w:rsidRPr="00BF003C" w:rsidRDefault="00412523" w:rsidP="00412523">
      <w:pPr>
        <w:ind w:left="1860"/>
        <w:rPr>
          <w:rFonts w:ascii="Times New Roman" w:hAnsi="Times New Roman" w:cs="Times New Roman"/>
          <w:sz w:val="24"/>
          <w:szCs w:val="24"/>
        </w:rPr>
      </w:pPr>
    </w:p>
    <w:p w:rsidR="00412523" w:rsidRPr="00BF003C" w:rsidRDefault="00412523" w:rsidP="00412523">
      <w:pPr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BF003C">
        <w:rPr>
          <w:rFonts w:ascii="Times New Roman" w:hAnsi="Times New Roman" w:cs="Times New Roman"/>
          <w:szCs w:val="24"/>
        </w:rPr>
        <w:t>Verwittig de ouders/familie van de vermiste persoon</w:t>
      </w:r>
    </w:p>
    <w:p w:rsidR="00EA7E72" w:rsidRPr="00BF003C" w:rsidRDefault="00EA7E72" w:rsidP="00412523">
      <w:pPr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</w:p>
    <w:p w:rsidR="00412523" w:rsidRPr="00BF003C" w:rsidRDefault="00412523" w:rsidP="00412523">
      <w:pPr>
        <w:pStyle w:val="Lijstaline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03C">
        <w:rPr>
          <w:rFonts w:ascii="Times New Roman" w:hAnsi="Times New Roman" w:cs="Times New Roman"/>
          <w:b/>
          <w:sz w:val="24"/>
          <w:szCs w:val="24"/>
        </w:rPr>
        <w:t>Alarmeren</w:t>
      </w:r>
      <w:r w:rsidRPr="00BF003C">
        <w:rPr>
          <w:rFonts w:ascii="Times New Roman" w:hAnsi="Times New Roman" w:cs="Times New Roman"/>
          <w:sz w:val="24"/>
          <w:szCs w:val="24"/>
        </w:rPr>
        <w:t xml:space="preserve">: zie actiekaart </w:t>
      </w:r>
      <w:r w:rsidR="0046036B" w:rsidRPr="00BF003C">
        <w:rPr>
          <w:rFonts w:ascii="Times New Roman" w:hAnsi="Times New Roman" w:cs="Times New Roman"/>
          <w:sz w:val="24"/>
          <w:szCs w:val="24"/>
        </w:rPr>
        <w:t>‘</w:t>
      </w:r>
      <w:r w:rsidRPr="00BF003C">
        <w:rPr>
          <w:rFonts w:ascii="Times New Roman" w:hAnsi="Times New Roman" w:cs="Times New Roman"/>
          <w:sz w:val="24"/>
          <w:szCs w:val="24"/>
        </w:rPr>
        <w:t>alarmprocedure</w:t>
      </w:r>
      <w:r w:rsidR="0046036B" w:rsidRPr="00BF003C">
        <w:rPr>
          <w:rFonts w:ascii="Times New Roman" w:hAnsi="Times New Roman" w:cs="Times New Roman"/>
          <w:sz w:val="24"/>
          <w:szCs w:val="24"/>
        </w:rPr>
        <w:t>’</w:t>
      </w:r>
    </w:p>
    <w:p w:rsidR="00412523" w:rsidRPr="00BF003C" w:rsidRDefault="00412523" w:rsidP="00EA7E72">
      <w:pPr>
        <w:ind w:left="1140"/>
        <w:rPr>
          <w:rFonts w:ascii="Times New Roman" w:hAnsi="Times New Roman" w:cs="Times New Roman"/>
          <w:sz w:val="24"/>
          <w:szCs w:val="24"/>
        </w:rPr>
      </w:pPr>
      <w:r w:rsidRPr="00BF003C">
        <w:rPr>
          <w:rFonts w:ascii="Times New Roman" w:hAnsi="Times New Roman" w:cs="Times New Roman"/>
          <w:sz w:val="24"/>
          <w:szCs w:val="24"/>
        </w:rPr>
        <w:t>De direct</w:t>
      </w:r>
      <w:r w:rsidR="0046036B" w:rsidRPr="00BF003C">
        <w:rPr>
          <w:rFonts w:ascii="Times New Roman" w:hAnsi="Times New Roman" w:cs="Times New Roman"/>
          <w:sz w:val="24"/>
          <w:szCs w:val="24"/>
        </w:rPr>
        <w:t>eur</w:t>
      </w:r>
      <w:r w:rsidRPr="00BF003C">
        <w:rPr>
          <w:rFonts w:ascii="Times New Roman" w:hAnsi="Times New Roman" w:cs="Times New Roman"/>
          <w:sz w:val="24"/>
          <w:szCs w:val="24"/>
        </w:rPr>
        <w:t xml:space="preserve"> beslist wanneer de politie verwittigd wordt om een zoekactie te starten.</w:t>
      </w:r>
    </w:p>
    <w:p w:rsidR="00EA7E72" w:rsidRPr="00BF003C" w:rsidRDefault="00412523" w:rsidP="00EA7E72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003C">
        <w:rPr>
          <w:rFonts w:cs="Arial"/>
          <w:b/>
          <w:bCs/>
        </w:rPr>
        <w:t xml:space="preserve">   </w:t>
      </w:r>
      <w:r w:rsidR="00EA7E72" w:rsidRPr="00BF003C">
        <w:rPr>
          <w:rFonts w:ascii="Times New Roman" w:hAnsi="Times New Roman" w:cs="Times New Roman"/>
          <w:sz w:val="24"/>
          <w:szCs w:val="24"/>
        </w:rPr>
        <w:t xml:space="preserve">Volg verdere </w:t>
      </w:r>
      <w:r w:rsidR="00EA7E72" w:rsidRPr="00BF003C">
        <w:rPr>
          <w:rFonts w:ascii="Times New Roman" w:hAnsi="Times New Roman" w:cs="Times New Roman"/>
          <w:b/>
          <w:sz w:val="24"/>
          <w:szCs w:val="24"/>
        </w:rPr>
        <w:t>instructies</w:t>
      </w:r>
      <w:r w:rsidR="00EA7E72" w:rsidRPr="00BF003C">
        <w:rPr>
          <w:rFonts w:ascii="Times New Roman" w:hAnsi="Times New Roman" w:cs="Times New Roman"/>
          <w:sz w:val="24"/>
          <w:szCs w:val="24"/>
        </w:rPr>
        <w:t xml:space="preserve"> van het </w:t>
      </w:r>
      <w:r w:rsidR="00EA7E72" w:rsidRPr="00BF003C">
        <w:rPr>
          <w:rFonts w:ascii="Times New Roman" w:hAnsi="Times New Roman" w:cs="Times New Roman"/>
          <w:b/>
          <w:sz w:val="24"/>
          <w:szCs w:val="24"/>
        </w:rPr>
        <w:t>crisisteam en hulpdiensten</w:t>
      </w:r>
      <w:r w:rsidR="00EA7E72" w:rsidRPr="00BF003C">
        <w:rPr>
          <w:rFonts w:ascii="Times New Roman" w:hAnsi="Times New Roman" w:cs="Times New Roman"/>
          <w:sz w:val="24"/>
          <w:szCs w:val="24"/>
        </w:rPr>
        <w:t xml:space="preserve"> op.</w:t>
      </w:r>
    </w:p>
    <w:p w:rsidR="00412523" w:rsidRDefault="00412523" w:rsidP="00412523">
      <w:pPr>
        <w:autoSpaceDE w:val="0"/>
        <w:autoSpaceDN w:val="0"/>
        <w:adjustRightInd w:val="0"/>
        <w:rPr>
          <w:rFonts w:cs="Arial"/>
          <w:b/>
          <w:bCs/>
        </w:rPr>
      </w:pPr>
      <w:bookmarkStart w:id="0" w:name="_GoBack"/>
      <w:bookmarkEnd w:id="0"/>
    </w:p>
    <w:p w:rsidR="00747E19" w:rsidRDefault="00747E19" w:rsidP="00530500">
      <w:pPr>
        <w:spacing w:after="0" w:line="360" w:lineRule="auto"/>
        <w:ind w:left="720"/>
        <w:contextualSpacing/>
      </w:pPr>
    </w:p>
    <w:sectPr w:rsidR="00747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5D6C"/>
    <w:multiLevelType w:val="hybridMultilevel"/>
    <w:tmpl w:val="3CB42B70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9017806"/>
    <w:multiLevelType w:val="hybridMultilevel"/>
    <w:tmpl w:val="351E16F4"/>
    <w:lvl w:ilvl="0" w:tplc="0290B1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41A51"/>
    <w:multiLevelType w:val="hybridMultilevel"/>
    <w:tmpl w:val="D772F390"/>
    <w:lvl w:ilvl="0" w:tplc="182467F6">
      <w:start w:val="1"/>
      <w:numFmt w:val="decimal"/>
      <w:lvlText w:val="%1)"/>
      <w:lvlJc w:val="left"/>
      <w:pPr>
        <w:ind w:left="975" w:hanging="360"/>
      </w:pPr>
    </w:lvl>
    <w:lvl w:ilvl="1" w:tplc="08130019">
      <w:start w:val="1"/>
      <w:numFmt w:val="lowerLetter"/>
      <w:lvlText w:val="%2."/>
      <w:lvlJc w:val="left"/>
      <w:pPr>
        <w:ind w:left="1695" w:hanging="360"/>
      </w:pPr>
    </w:lvl>
    <w:lvl w:ilvl="2" w:tplc="0813001B">
      <w:start w:val="1"/>
      <w:numFmt w:val="lowerRoman"/>
      <w:lvlText w:val="%3."/>
      <w:lvlJc w:val="right"/>
      <w:pPr>
        <w:ind w:left="2415" w:hanging="180"/>
      </w:pPr>
    </w:lvl>
    <w:lvl w:ilvl="3" w:tplc="0813000F">
      <w:start w:val="1"/>
      <w:numFmt w:val="decimal"/>
      <w:lvlText w:val="%4."/>
      <w:lvlJc w:val="left"/>
      <w:pPr>
        <w:ind w:left="3135" w:hanging="360"/>
      </w:pPr>
    </w:lvl>
    <w:lvl w:ilvl="4" w:tplc="08130019">
      <w:start w:val="1"/>
      <w:numFmt w:val="lowerLetter"/>
      <w:lvlText w:val="%5."/>
      <w:lvlJc w:val="left"/>
      <w:pPr>
        <w:ind w:left="3855" w:hanging="360"/>
      </w:pPr>
    </w:lvl>
    <w:lvl w:ilvl="5" w:tplc="0813001B">
      <w:start w:val="1"/>
      <w:numFmt w:val="lowerRoman"/>
      <w:lvlText w:val="%6."/>
      <w:lvlJc w:val="right"/>
      <w:pPr>
        <w:ind w:left="4575" w:hanging="180"/>
      </w:pPr>
    </w:lvl>
    <w:lvl w:ilvl="6" w:tplc="0813000F">
      <w:start w:val="1"/>
      <w:numFmt w:val="decimal"/>
      <w:lvlText w:val="%7."/>
      <w:lvlJc w:val="left"/>
      <w:pPr>
        <w:ind w:left="5295" w:hanging="360"/>
      </w:pPr>
    </w:lvl>
    <w:lvl w:ilvl="7" w:tplc="08130019">
      <w:start w:val="1"/>
      <w:numFmt w:val="lowerLetter"/>
      <w:lvlText w:val="%8."/>
      <w:lvlJc w:val="left"/>
      <w:pPr>
        <w:ind w:left="6015" w:hanging="360"/>
      </w:pPr>
    </w:lvl>
    <w:lvl w:ilvl="8" w:tplc="0813001B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1AD47A46"/>
    <w:multiLevelType w:val="hybridMultilevel"/>
    <w:tmpl w:val="315AAC40"/>
    <w:lvl w:ilvl="0" w:tplc="0290B1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749A1"/>
    <w:multiLevelType w:val="hybridMultilevel"/>
    <w:tmpl w:val="F3A6CDFC"/>
    <w:lvl w:ilvl="0" w:tplc="0813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2D8178E4"/>
    <w:multiLevelType w:val="hybridMultilevel"/>
    <w:tmpl w:val="04B84E9C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32B92434"/>
    <w:multiLevelType w:val="hybridMultilevel"/>
    <w:tmpl w:val="94A4F546"/>
    <w:lvl w:ilvl="0" w:tplc="5E7635A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48B6297F"/>
    <w:multiLevelType w:val="hybridMultilevel"/>
    <w:tmpl w:val="6F1CDD94"/>
    <w:lvl w:ilvl="0" w:tplc="F9327EEA">
      <w:start w:val="1"/>
      <w:numFmt w:val="decimal"/>
      <w:lvlText w:val="%1."/>
      <w:lvlJc w:val="left"/>
      <w:pPr>
        <w:ind w:left="420" w:hanging="360"/>
      </w:pPr>
    </w:lvl>
    <w:lvl w:ilvl="1" w:tplc="08130019">
      <w:start w:val="1"/>
      <w:numFmt w:val="lowerLetter"/>
      <w:lvlText w:val="%2."/>
      <w:lvlJc w:val="left"/>
      <w:pPr>
        <w:ind w:left="1140" w:hanging="360"/>
      </w:pPr>
    </w:lvl>
    <w:lvl w:ilvl="2" w:tplc="0813001B">
      <w:start w:val="1"/>
      <w:numFmt w:val="lowerRoman"/>
      <w:lvlText w:val="%3."/>
      <w:lvlJc w:val="right"/>
      <w:pPr>
        <w:ind w:left="1860" w:hanging="180"/>
      </w:pPr>
    </w:lvl>
    <w:lvl w:ilvl="3" w:tplc="0813000F">
      <w:start w:val="1"/>
      <w:numFmt w:val="decimal"/>
      <w:lvlText w:val="%4."/>
      <w:lvlJc w:val="left"/>
      <w:pPr>
        <w:ind w:left="2580" w:hanging="360"/>
      </w:pPr>
    </w:lvl>
    <w:lvl w:ilvl="4" w:tplc="08130019">
      <w:start w:val="1"/>
      <w:numFmt w:val="lowerLetter"/>
      <w:lvlText w:val="%5."/>
      <w:lvlJc w:val="left"/>
      <w:pPr>
        <w:ind w:left="3300" w:hanging="360"/>
      </w:pPr>
    </w:lvl>
    <w:lvl w:ilvl="5" w:tplc="0813001B">
      <w:start w:val="1"/>
      <w:numFmt w:val="lowerRoman"/>
      <w:lvlText w:val="%6."/>
      <w:lvlJc w:val="right"/>
      <w:pPr>
        <w:ind w:left="4020" w:hanging="180"/>
      </w:pPr>
    </w:lvl>
    <w:lvl w:ilvl="6" w:tplc="0813000F">
      <w:start w:val="1"/>
      <w:numFmt w:val="decimal"/>
      <w:lvlText w:val="%7."/>
      <w:lvlJc w:val="left"/>
      <w:pPr>
        <w:ind w:left="4740" w:hanging="360"/>
      </w:pPr>
    </w:lvl>
    <w:lvl w:ilvl="7" w:tplc="08130019">
      <w:start w:val="1"/>
      <w:numFmt w:val="lowerLetter"/>
      <w:lvlText w:val="%8."/>
      <w:lvlJc w:val="left"/>
      <w:pPr>
        <w:ind w:left="5460" w:hanging="360"/>
      </w:pPr>
    </w:lvl>
    <w:lvl w:ilvl="8" w:tplc="0813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DED31E5"/>
    <w:multiLevelType w:val="hybridMultilevel"/>
    <w:tmpl w:val="A9664B22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>
      <w:start w:val="1"/>
      <w:numFmt w:val="lowerLetter"/>
      <w:lvlText w:val="%2."/>
      <w:lvlJc w:val="left"/>
      <w:pPr>
        <w:ind w:left="2160" w:hanging="360"/>
      </w:pPr>
    </w:lvl>
    <w:lvl w:ilvl="2" w:tplc="0813001B">
      <w:start w:val="1"/>
      <w:numFmt w:val="lowerRoman"/>
      <w:lvlText w:val="%3."/>
      <w:lvlJc w:val="right"/>
      <w:pPr>
        <w:ind w:left="2880" w:hanging="180"/>
      </w:pPr>
    </w:lvl>
    <w:lvl w:ilvl="3" w:tplc="0813000F">
      <w:start w:val="1"/>
      <w:numFmt w:val="decimal"/>
      <w:lvlText w:val="%4."/>
      <w:lvlJc w:val="left"/>
      <w:pPr>
        <w:ind w:left="3600" w:hanging="360"/>
      </w:pPr>
    </w:lvl>
    <w:lvl w:ilvl="4" w:tplc="08130019">
      <w:start w:val="1"/>
      <w:numFmt w:val="lowerLetter"/>
      <w:lvlText w:val="%5."/>
      <w:lvlJc w:val="left"/>
      <w:pPr>
        <w:ind w:left="4320" w:hanging="360"/>
      </w:pPr>
    </w:lvl>
    <w:lvl w:ilvl="5" w:tplc="0813001B">
      <w:start w:val="1"/>
      <w:numFmt w:val="lowerRoman"/>
      <w:lvlText w:val="%6."/>
      <w:lvlJc w:val="right"/>
      <w:pPr>
        <w:ind w:left="5040" w:hanging="180"/>
      </w:pPr>
    </w:lvl>
    <w:lvl w:ilvl="6" w:tplc="0813000F">
      <w:start w:val="1"/>
      <w:numFmt w:val="decimal"/>
      <w:lvlText w:val="%7."/>
      <w:lvlJc w:val="left"/>
      <w:pPr>
        <w:ind w:left="5760" w:hanging="360"/>
      </w:pPr>
    </w:lvl>
    <w:lvl w:ilvl="7" w:tplc="08130019">
      <w:start w:val="1"/>
      <w:numFmt w:val="lowerLetter"/>
      <w:lvlText w:val="%8."/>
      <w:lvlJc w:val="left"/>
      <w:pPr>
        <w:ind w:left="6480" w:hanging="360"/>
      </w:pPr>
    </w:lvl>
    <w:lvl w:ilvl="8" w:tplc="0813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7C48C8"/>
    <w:multiLevelType w:val="hybridMultilevel"/>
    <w:tmpl w:val="F4D8AF58"/>
    <w:lvl w:ilvl="0" w:tplc="0813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59717EE8"/>
    <w:multiLevelType w:val="hybridMultilevel"/>
    <w:tmpl w:val="BF34E778"/>
    <w:lvl w:ilvl="0" w:tplc="1226B3E4">
      <w:numFmt w:val="bullet"/>
      <w:lvlText w:val=""/>
      <w:lvlJc w:val="left"/>
      <w:pPr>
        <w:tabs>
          <w:tab w:val="num" w:pos="672"/>
        </w:tabs>
        <w:ind w:left="672" w:hanging="396"/>
      </w:pPr>
      <w:rPr>
        <w:rFonts w:ascii="Wingdings" w:eastAsia="Times New Roman" w:hAnsi="Wingdings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11">
    <w:nsid w:val="6A1027DC"/>
    <w:multiLevelType w:val="hybridMultilevel"/>
    <w:tmpl w:val="746A9F7C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F7D68E9"/>
    <w:multiLevelType w:val="hybridMultilevel"/>
    <w:tmpl w:val="66AE91F6"/>
    <w:lvl w:ilvl="0" w:tplc="DD04804C"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>
    <w:nsid w:val="71BF7B54"/>
    <w:multiLevelType w:val="hybridMultilevel"/>
    <w:tmpl w:val="F098B0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657530"/>
    <w:multiLevelType w:val="hybridMultilevel"/>
    <w:tmpl w:val="5E54506C"/>
    <w:lvl w:ilvl="0" w:tplc="0290B1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AD39E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02506"/>
    <w:multiLevelType w:val="hybridMultilevel"/>
    <w:tmpl w:val="401861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1"/>
  </w:num>
  <w:num w:numId="15">
    <w:abstractNumId w:val="3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97"/>
    <w:rsid w:val="001537DA"/>
    <w:rsid w:val="00175F0C"/>
    <w:rsid w:val="0027185B"/>
    <w:rsid w:val="002C1066"/>
    <w:rsid w:val="002F54A8"/>
    <w:rsid w:val="00362514"/>
    <w:rsid w:val="003847F3"/>
    <w:rsid w:val="00412523"/>
    <w:rsid w:val="00457B41"/>
    <w:rsid w:val="0046036B"/>
    <w:rsid w:val="004C2AC9"/>
    <w:rsid w:val="00530500"/>
    <w:rsid w:val="00583991"/>
    <w:rsid w:val="00593916"/>
    <w:rsid w:val="00595A26"/>
    <w:rsid w:val="005B3762"/>
    <w:rsid w:val="006E4AA5"/>
    <w:rsid w:val="006F5A74"/>
    <w:rsid w:val="00703122"/>
    <w:rsid w:val="00747E19"/>
    <w:rsid w:val="00874440"/>
    <w:rsid w:val="00927FD8"/>
    <w:rsid w:val="00961534"/>
    <w:rsid w:val="00963DFE"/>
    <w:rsid w:val="009F35FB"/>
    <w:rsid w:val="00A408C5"/>
    <w:rsid w:val="00AD5622"/>
    <w:rsid w:val="00AF1A3D"/>
    <w:rsid w:val="00B11FC0"/>
    <w:rsid w:val="00B95047"/>
    <w:rsid w:val="00BC4203"/>
    <w:rsid w:val="00BF003C"/>
    <w:rsid w:val="00C96A97"/>
    <w:rsid w:val="00CB576D"/>
    <w:rsid w:val="00CC2A5E"/>
    <w:rsid w:val="00D839B3"/>
    <w:rsid w:val="00DC0897"/>
    <w:rsid w:val="00EA7E72"/>
    <w:rsid w:val="00EF0EA7"/>
    <w:rsid w:val="00F05CE8"/>
    <w:rsid w:val="00F40386"/>
    <w:rsid w:val="00F410BC"/>
    <w:rsid w:val="00F453B0"/>
    <w:rsid w:val="00F76394"/>
    <w:rsid w:val="00FB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6A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9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9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6A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6A9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6F5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6A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9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9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6A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6A9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6F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8423D5E4.dotm</Template>
  <TotalTime>2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De Keyser Hélène</cp:lastModifiedBy>
  <cp:revision>4</cp:revision>
  <dcterms:created xsi:type="dcterms:W3CDTF">2015-04-09T13:09:00Z</dcterms:created>
  <dcterms:modified xsi:type="dcterms:W3CDTF">2015-04-23T14:29:00Z</dcterms:modified>
</cp:coreProperties>
</file>